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C4FF9" w:rsidRDefault="00F520B1" w:rsidP="004676E6">
      <w:pPr>
        <w:pStyle w:val="MastheadName"/>
      </w:pPr>
    </w:p>
    <w:p w14:paraId="31396538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1396539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139653A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B437CB" w:rsidRDefault="00530778" w:rsidP="00530778">
      <w:pPr>
        <w:pStyle w:val="Title"/>
      </w:pPr>
    </w:p>
    <w:p w14:paraId="3139653C" w14:textId="77777777" w:rsidR="00530778" w:rsidRPr="00B437CB" w:rsidRDefault="00530778" w:rsidP="00530778">
      <w:pPr>
        <w:pStyle w:val="Title"/>
      </w:pPr>
    </w:p>
    <w:p w14:paraId="3139653D" w14:textId="77777777" w:rsidR="00530778" w:rsidRPr="00B437CB" w:rsidRDefault="00CA7DE7" w:rsidP="00530778">
      <w:pPr>
        <w:pStyle w:val="Title"/>
      </w:pPr>
      <w:r>
        <w:t>County Records</w:t>
      </w:r>
    </w:p>
    <w:p w14:paraId="3139653E" w14:textId="77777777" w:rsidR="00530778" w:rsidRPr="00B437CB" w:rsidRDefault="00530778" w:rsidP="00530778">
      <w:pPr>
        <w:pStyle w:val="Subtitle"/>
      </w:pPr>
    </w:p>
    <w:p w14:paraId="3139653F" w14:textId="77777777" w:rsidR="00530778" w:rsidRPr="00B437CB" w:rsidRDefault="00CA7DE7" w:rsidP="00530778">
      <w:pPr>
        <w:pStyle w:val="Subtitle"/>
      </w:pPr>
      <w:r>
        <w:t>Volume 1</w:t>
      </w:r>
      <w:r w:rsidR="007B7BEB">
        <w:t>d</w:t>
      </w:r>
      <w:r>
        <w:t xml:space="preserve"> – Target Archery Outdoors, </w:t>
      </w:r>
      <w:r w:rsidR="007B7BEB">
        <w:t>Disabled</w:t>
      </w:r>
    </w:p>
    <w:p w14:paraId="31396540" w14:textId="77777777" w:rsidR="00530778" w:rsidRPr="00B437CB" w:rsidRDefault="00530778" w:rsidP="00530778">
      <w:pPr>
        <w:pStyle w:val="Subtitle"/>
      </w:pPr>
    </w:p>
    <w:p w14:paraId="31396541" w14:textId="77777777" w:rsidR="00530778" w:rsidRPr="00B437CB" w:rsidRDefault="00530778" w:rsidP="00530778">
      <w:pPr>
        <w:pStyle w:val="Subtitle"/>
      </w:pPr>
    </w:p>
    <w:p w14:paraId="31396542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1396546" w14:textId="099748C7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A63363">
              <w:t>0</w:t>
            </w:r>
            <w:r w:rsidR="0092778D">
              <w:t>7.09</w:t>
            </w:r>
          </w:p>
        </w:tc>
      </w:tr>
      <w:tr w:rsidR="00F9539D" w:rsidRPr="00B437CB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139654A" w14:textId="244A19D0" w:rsidR="005F2C75" w:rsidRPr="00B437CB" w:rsidRDefault="0092778D" w:rsidP="00500397">
            <w:pPr>
              <w:pStyle w:val="DocumentMetadata"/>
            </w:pPr>
            <w:r>
              <w:t>07</w:t>
            </w:r>
            <w:r w:rsidR="004919A3">
              <w:t xml:space="preserve"> </w:t>
            </w:r>
            <w:r>
              <w:t>July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14:paraId="3139654C" w14:textId="77777777" w:rsidR="00D112E9" w:rsidRPr="00B437CB" w:rsidRDefault="00D112E9" w:rsidP="00D112E9"/>
    <w:p w14:paraId="3139654D" w14:textId="77777777" w:rsidR="003E5AAB" w:rsidRPr="00B437CB" w:rsidRDefault="003E5AAB" w:rsidP="003E5AAB">
      <w:bookmarkStart w:id="0" w:name="_Toc146460771"/>
      <w:bookmarkStart w:id="1" w:name="_Toc147917259"/>
    </w:p>
    <w:p w14:paraId="3139654E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3139654F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  <w:r w:rsidR="007B7BEB">
        <w:t xml:space="preserve"> VI</w:t>
      </w:r>
      <w:r w:rsidR="00385559">
        <w:t xml:space="preserve"> (Burntwood Rounds)</w:t>
      </w:r>
    </w:p>
    <w:p w14:paraId="31396550" w14:textId="77777777" w:rsidR="00FD75CA" w:rsidRDefault="00FD75CA" w:rsidP="00FD75CA">
      <w:pPr>
        <w:pStyle w:val="Heading3"/>
      </w:pPr>
      <w:bookmarkStart w:id="2" w:name="_Toc14646077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68273E" w:rsidRPr="0051280F">
              <w:rPr>
                <w:rStyle w:val="Strong"/>
              </w:rPr>
              <w:t>Yor</w:t>
            </w:r>
            <w:r w:rsidR="009731EB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96A71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96A71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96A71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96A71" w:rsidRDefault="0068273E" w:rsidP="00EF3081">
            <w:pPr>
              <w:jc w:val="right"/>
            </w:pPr>
          </w:p>
        </w:tc>
      </w:tr>
      <w:tr w:rsidR="00FD75CA" w:rsidRPr="00196A71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FD75CA"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="00FD75CA"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96A71" w:rsidRDefault="00881769" w:rsidP="00EF3081">
            <w:pPr>
              <w:jc w:val="right"/>
            </w:pPr>
          </w:p>
        </w:tc>
      </w:tr>
      <w:tr w:rsidR="00881769" w:rsidRPr="00196A71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96A71" w:rsidRDefault="00E82E75" w:rsidP="00EF3081">
            <w:pPr>
              <w:jc w:val="right"/>
            </w:pPr>
          </w:p>
        </w:tc>
      </w:tr>
      <w:tr w:rsidR="00FD75CA" w:rsidRPr="00196A71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96A71" w:rsidRDefault="00FD75CA" w:rsidP="00EF3081">
            <w:pPr>
              <w:jc w:val="right"/>
            </w:pPr>
          </w:p>
        </w:tc>
      </w:tr>
      <w:tr w:rsidR="00774C02" w:rsidRPr="00196A71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774C02"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96A71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96A71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96A71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96A71" w:rsidRDefault="00774C02" w:rsidP="00EF3081">
            <w:pPr>
              <w:jc w:val="right"/>
            </w:pPr>
          </w:p>
        </w:tc>
      </w:tr>
      <w:tr w:rsidR="00BF24F0" w:rsidRPr="00196A71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BF24F0"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96A71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96A71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96A71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96A71" w:rsidRDefault="00BF24F0" w:rsidP="00EF3081">
            <w:pPr>
              <w:jc w:val="right"/>
            </w:pPr>
          </w:p>
        </w:tc>
      </w:tr>
      <w:tr w:rsidR="00FD75CA" w:rsidRPr="00196A71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="00E82E75"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96A71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96A71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="00E82E75"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96A71" w:rsidRDefault="00E82E75" w:rsidP="00EF3081">
            <w:pPr>
              <w:jc w:val="right"/>
            </w:pPr>
          </w:p>
        </w:tc>
      </w:tr>
      <w:tr w:rsidR="006F6D71" w:rsidRPr="00196A71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 Frostbite</w:t>
            </w:r>
            <w:r w:rsidR="006F6D71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96A71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96A71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96A71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96A71" w:rsidRDefault="006F6D71" w:rsidP="00EF3081">
            <w:pPr>
              <w:jc w:val="right"/>
            </w:pPr>
          </w:p>
        </w:tc>
      </w:tr>
    </w:tbl>
    <w:p w14:paraId="313965C9" w14:textId="77777777" w:rsidR="00FD75CA" w:rsidRDefault="00310F23" w:rsidP="00FD75CA">
      <w:pPr>
        <w:pStyle w:val="Heading3"/>
      </w:pPr>
      <w:bookmarkStart w:id="3" w:name="_Toc146460773"/>
      <w:r>
        <w:t>Ladies</w:t>
      </w:r>
      <w:r w:rsidR="00FD75CA">
        <w:t xml:space="preserve"> - </w:t>
      </w:r>
      <w:proofErr w:type="gramStart"/>
      <w:r>
        <w:t>Junior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96A71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96A71" w:rsidRDefault="00765565" w:rsidP="00EF3081">
            <w:pPr>
              <w:jc w:val="right"/>
            </w:pPr>
          </w:p>
        </w:tc>
      </w:tr>
    </w:tbl>
    <w:p w14:paraId="31396642" w14:textId="77777777" w:rsidR="00310F23" w:rsidRDefault="00310F23" w:rsidP="00310F23">
      <w:pPr>
        <w:pStyle w:val="Heading2"/>
      </w:pPr>
      <w:bookmarkStart w:id="4" w:name="_Toc146460774"/>
      <w:bookmarkStart w:id="5" w:name="_Toc147917260"/>
      <w:r w:rsidRPr="00073F27">
        <w:lastRenderedPageBreak/>
        <w:t>Compound Unlimited</w:t>
      </w:r>
      <w:r>
        <w:t xml:space="preserve"> VI (Burntwood Rounds)</w:t>
      </w:r>
    </w:p>
    <w:p w14:paraId="31396643" w14:textId="77777777" w:rsidR="00310F23" w:rsidRDefault="00310F23" w:rsidP="00310F23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96A71" w:rsidRDefault="00310F23" w:rsidP="00934936">
            <w:pPr>
              <w:jc w:val="right"/>
            </w:pPr>
          </w:p>
        </w:tc>
      </w:tr>
    </w:tbl>
    <w:p w14:paraId="313966BC" w14:textId="77777777" w:rsidR="00310F23" w:rsidRDefault="00310F23" w:rsidP="00310F23">
      <w:pPr>
        <w:pStyle w:val="Heading3"/>
      </w:pPr>
      <w:proofErr w:type="spellStart"/>
      <w:r>
        <w:t>Gentlmen</w:t>
      </w:r>
      <w:proofErr w:type="spellEnd"/>
      <w:r>
        <w:t xml:space="preserve">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96A71" w:rsidRDefault="00310F23" w:rsidP="00934936">
            <w:pPr>
              <w:jc w:val="right"/>
            </w:pPr>
          </w:p>
        </w:tc>
      </w:tr>
    </w:tbl>
    <w:p w14:paraId="31396735" w14:textId="77777777" w:rsidR="00FD75CA" w:rsidRDefault="00FD75CA" w:rsidP="00FD75CA">
      <w:pPr>
        <w:pStyle w:val="Heading2"/>
      </w:pPr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 w:rsidR="007B7BEB">
        <w:t xml:space="preserve"> V</w:t>
      </w:r>
      <w:r w:rsidR="00310F23">
        <w:t>I</w:t>
      </w:r>
      <w:r w:rsidR="00385559">
        <w:t xml:space="preserve"> (Burntwood Rounds)</w:t>
      </w:r>
    </w:p>
    <w:p w14:paraId="3139673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96A71" w:rsidRDefault="00765565" w:rsidP="00EF3081">
            <w:pPr>
              <w:jc w:val="right"/>
            </w:pPr>
          </w:p>
        </w:tc>
      </w:tr>
      <w:tr w:rsidR="007051D7" w:rsidRPr="00196A71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96A71" w:rsidRDefault="007051D7" w:rsidP="00EF3081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96A71" w:rsidRDefault="007051D7" w:rsidP="00EF3081">
            <w:pPr>
              <w:jc w:val="right"/>
            </w:pPr>
            <w:r>
              <w:t>31</w:t>
            </w:r>
            <w:r w:rsidR="00B8065A">
              <w:t xml:space="preserve"> </w:t>
            </w:r>
            <w:r>
              <w:t>Aug 2008</w:t>
            </w:r>
          </w:p>
        </w:tc>
      </w:tr>
      <w:tr w:rsidR="007051D7" w:rsidRPr="00196A71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96A71" w:rsidRDefault="007051D7" w:rsidP="00EF3081">
            <w:pPr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96A71" w:rsidRDefault="007051D7" w:rsidP="00EF3081">
            <w:pPr>
              <w:jc w:val="right"/>
            </w:pPr>
            <w:r>
              <w:t>20 Jul 2008</w:t>
            </w:r>
          </w:p>
        </w:tc>
      </w:tr>
      <w:tr w:rsidR="007051D7" w:rsidRPr="00196A71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96A71" w:rsidRDefault="007051D7" w:rsidP="00EF3081">
            <w:pPr>
              <w:jc w:val="right"/>
            </w:pPr>
          </w:p>
        </w:tc>
      </w:tr>
    </w:tbl>
    <w:p w14:paraId="313967AF" w14:textId="77777777" w:rsidR="00AB1133" w:rsidRDefault="00AB1133" w:rsidP="00AB1133">
      <w:pPr>
        <w:pStyle w:val="Heading3"/>
      </w:pPr>
      <w:bookmarkStart w:id="6" w:name="_Toc146460777"/>
      <w:bookmarkStart w:id="7" w:name="_Toc147917261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B02F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AB1133" w:rsidRPr="00196A71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96A71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96A71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96A71" w:rsidRDefault="00AB1133" w:rsidP="00AB1133">
            <w:pPr>
              <w:jc w:val="right"/>
            </w:pPr>
          </w:p>
        </w:tc>
      </w:tr>
    </w:tbl>
    <w:p w14:paraId="31396828" w14:textId="77777777" w:rsidR="009550EF" w:rsidRDefault="009550EF" w:rsidP="009550EF">
      <w:pPr>
        <w:pStyle w:val="Heading2"/>
      </w:pPr>
      <w:r w:rsidRPr="00840273">
        <w:lastRenderedPageBreak/>
        <w:t>Recurve Freestyle</w:t>
      </w:r>
      <w:r>
        <w:t xml:space="preserve"> VI (Burntwood Rounds)</w:t>
      </w:r>
    </w:p>
    <w:p w14:paraId="31396829" w14:textId="77777777" w:rsidR="009550EF" w:rsidRDefault="009550EF" w:rsidP="009550EF">
      <w:pPr>
        <w:pStyle w:val="Heading3"/>
      </w:pPr>
      <w:r>
        <w:t xml:space="preserve">Gentleman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51280F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9550EF" w:rsidRPr="00196A71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96A71" w:rsidRDefault="001C3852" w:rsidP="00934936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96A71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96A71" w:rsidRDefault="001C3852" w:rsidP="00934936">
            <w:pPr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96A71" w:rsidRDefault="001C3852" w:rsidP="00934936">
            <w:pPr>
              <w:jc w:val="right"/>
            </w:pPr>
            <w:r>
              <w:t>09 Aug 2008</w:t>
            </w:r>
          </w:p>
        </w:tc>
      </w:tr>
      <w:tr w:rsidR="009550EF" w:rsidRPr="00196A71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96A71" w:rsidRDefault="009550EF" w:rsidP="00934936">
            <w:pPr>
              <w:jc w:val="right"/>
            </w:pPr>
          </w:p>
        </w:tc>
      </w:tr>
    </w:tbl>
    <w:p w14:paraId="313968A2" w14:textId="77777777" w:rsidR="009550EF" w:rsidRDefault="009550EF" w:rsidP="009550EF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B02F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9550EF" w:rsidRPr="00196A71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96A71" w:rsidRDefault="009550EF" w:rsidP="00934936">
            <w:pPr>
              <w:jc w:val="right"/>
            </w:pPr>
          </w:p>
        </w:tc>
      </w:tr>
    </w:tbl>
    <w:p w14:paraId="3139691B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91C" w14:textId="77777777" w:rsidR="001447CC" w:rsidRPr="001447CC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1C8B9E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095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B48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4972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7938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6C2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AD9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5033D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CC4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2A1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88E1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DFE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C4DD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C97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9AC341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EB16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59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BD4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50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C53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E55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875F9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9DA0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D7A5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BEA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B06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89E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013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Pr="00197569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014" w14:textId="77777777" w:rsidR="00197569" w:rsidRP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97569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CD1CB07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9B6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6DF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415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FF2D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9B8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1D1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 xml:space="preserve">Recurve Freestyle </w:t>
      </w:r>
      <w:r w:rsidRPr="00197569">
        <w:rPr>
          <w:rFonts w:ascii="Arial" w:hAnsi="Arial"/>
          <w:b/>
          <w:smallCaps/>
          <w:color w:val="800000"/>
          <w:sz w:val="28"/>
        </w:rPr>
        <w:t>VI</w:t>
      </w:r>
    </w:p>
    <w:p w14:paraId="313971D2" w14:textId="77777777" w:rsidR="00197569" w:rsidRP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97569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4E67C8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A5C0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B81C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D9C2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A81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FE7A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38F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07 Jun 2009</w:t>
            </w:r>
          </w:p>
        </w:tc>
      </w:tr>
      <w:tr w:rsidR="009A79C0" w:rsidRPr="00563094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7473C7" w:rsidRDefault="006C2056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</w:t>
            </w:r>
            <w:r w:rsidR="00037095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 xml:space="preserve">Oct </w:t>
            </w:r>
            <w:r w:rsidR="00C76117" w:rsidRPr="007473C7">
              <w:rPr>
                <w:sz w:val="14"/>
                <w:szCs w:val="14"/>
              </w:rPr>
              <w:t>20</w:t>
            </w:r>
            <w:r w:rsidRPr="007473C7">
              <w:rPr>
                <w:sz w:val="14"/>
                <w:szCs w:val="14"/>
              </w:rPr>
              <w:t>09</w:t>
            </w:r>
          </w:p>
        </w:tc>
      </w:tr>
      <w:tr w:rsidR="009A79C0" w:rsidRPr="00563094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 Aug 2008</w:t>
            </w:r>
          </w:p>
        </w:tc>
      </w:tr>
      <w:tr w:rsidR="009A79C0" w:rsidRPr="00563094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A79C0" w:rsidRPr="00563094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A79C0" w:rsidRPr="00563094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A79C0" w:rsidRPr="00563094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8EC32B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278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296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217F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DD92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CF5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A79C0" w:rsidRPr="00563094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54D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9BD6390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B0D7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ABF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FBD2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25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08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70B" w14:textId="77777777" w:rsidR="001A1A54" w:rsidRPr="001447CC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70C" w14:textId="77777777" w:rsidR="001A1A54" w:rsidRPr="001447CC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563094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A1A54" w:rsidRPr="00563094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A1A54" w:rsidRPr="00563094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A1A54" w:rsidRPr="00563094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A1A54" w:rsidRPr="00563094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86F107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1491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EC0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74A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306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0F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A1A54" w:rsidRPr="00563094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8C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8C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4BF2B5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9F15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C6F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92A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D40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CF9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A8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A8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9B084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B36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03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7085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785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9E9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C4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C4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69C4D0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2FA2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34AA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155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03E1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B48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E0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935363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2FD6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7DA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09D8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8F1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D6B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FC1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149C3D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7597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EB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8E37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BC179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05F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17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0FD776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1DF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4C6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D8DDA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78F2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AC1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33D" w14:textId="77777777" w:rsidR="008E7E43" w:rsidRPr="00934936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DEFFF0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33C5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FBA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8D69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223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570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4F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4F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525A1B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10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89D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D8B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16C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C2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6B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6B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693F76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750A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F6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596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A744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AA4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87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87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0C6AD7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34A0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6EF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DE38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FC44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8F3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A3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A3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AC4981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6F4F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319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79B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B93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6AF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BF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E4DEED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FB7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3332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E883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C2A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FFF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DB1" w14:textId="77777777" w:rsidR="008E7E43" w:rsidRPr="0029402C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29402C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14 Aug 2011</w:t>
            </w:r>
          </w:p>
        </w:tc>
      </w:tr>
      <w:tr w:rsidR="00A0669C" w:rsidRPr="00563094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22 Apr </w:t>
            </w:r>
            <w:bookmarkStart w:id="10" w:name="_GoBack"/>
            <w:r w:rsidRPr="007473C7">
              <w:rPr>
                <w:sz w:val="14"/>
                <w:szCs w:val="14"/>
              </w:rPr>
              <w:t>2012</w:t>
            </w:r>
            <w:bookmarkEnd w:id="10"/>
          </w:p>
        </w:tc>
      </w:tr>
      <w:tr w:rsidR="00A0669C" w:rsidRPr="00563094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Oct 2011</w:t>
            </w:r>
          </w:p>
        </w:tc>
      </w:tr>
      <w:tr w:rsidR="00A0669C" w:rsidRPr="00563094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A0669C" w:rsidRPr="00563094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2011</w:t>
            </w:r>
          </w:p>
        </w:tc>
      </w:tr>
      <w:tr w:rsidR="00A0669C" w:rsidRPr="00563094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05 Jul 2011</w:t>
            </w:r>
          </w:p>
        </w:tc>
      </w:tr>
      <w:tr w:rsidR="00164834" w:rsidRPr="00563094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164834" w:rsidRPr="007473C7" w:rsidRDefault="0016483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164834" w:rsidRPr="007473C7" w:rsidRDefault="0016483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164834" w:rsidRPr="00563094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77777777" w:rsidR="00164834" w:rsidRPr="007473C7" w:rsidRDefault="00164834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77777777" w:rsidR="00164834" w:rsidRPr="007473C7" w:rsidRDefault="00164834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77777777" w:rsidR="00164834" w:rsidRPr="007473C7" w:rsidRDefault="00164834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77777777" w:rsidR="00164834" w:rsidRPr="007473C7" w:rsidRDefault="00164834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64834" w:rsidRPr="00563094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164834" w:rsidRPr="007473C7" w:rsidRDefault="00164834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164834" w:rsidRPr="007473C7" w:rsidRDefault="00164834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164834" w:rsidRPr="007473C7" w:rsidRDefault="00164834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77777777" w:rsidR="00164834" w:rsidRPr="007473C7" w:rsidRDefault="00164834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64834" w:rsidRPr="00563094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164834" w:rsidRPr="007473C7" w:rsidRDefault="0016483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164834" w:rsidRPr="007473C7" w:rsidRDefault="0016483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A117C0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164834" w:rsidRPr="00563094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164834" w:rsidRPr="007473C7" w:rsidRDefault="0016483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164834" w:rsidRPr="007473C7" w:rsidRDefault="0016483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164834" w:rsidRPr="007473C7" w:rsidRDefault="0016483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77777777" w:rsidR="00164834" w:rsidRPr="007473C7" w:rsidRDefault="0016483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64834" w:rsidRPr="00563094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0DB8D9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5942" w14:textId="77777777" w:rsidR="00164834" w:rsidRPr="007473C7" w:rsidRDefault="0016483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1FC1D" w14:textId="77777777" w:rsidR="00164834" w:rsidRPr="007473C7" w:rsidRDefault="0016483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1B4C8" w14:textId="77777777" w:rsidR="00164834" w:rsidRPr="007473C7" w:rsidRDefault="0016483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14B19" w14:textId="77777777" w:rsidR="00164834" w:rsidRPr="007473C7" w:rsidRDefault="0016483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AF43F" w14:textId="77777777" w:rsidR="00164834" w:rsidRPr="007473C7" w:rsidRDefault="0016483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64834" w:rsidRPr="00563094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164834" w:rsidRPr="00563094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77777777" w:rsidR="00164834" w:rsidRPr="007473C7" w:rsidRDefault="0016483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164834" w:rsidRPr="007473C7" w:rsidRDefault="0016483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7777777" w:rsidR="00164834" w:rsidRPr="007473C7" w:rsidRDefault="00164834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F6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7473C7" w:rsidRDefault="00A0669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Jul 2011</w:t>
            </w:r>
          </w:p>
        </w:tc>
      </w:tr>
      <w:tr w:rsidR="00A0669C" w:rsidRPr="00563094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Apr 2011</w:t>
            </w:r>
          </w:p>
        </w:tc>
      </w:tr>
      <w:tr w:rsidR="00B65C35" w:rsidRPr="00563094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B65C35" w:rsidRPr="00563094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49</w:t>
            </w:r>
            <w:r w:rsidR="00EB72E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B65C35" w:rsidRPr="007473C7" w:rsidRDefault="00EB72E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May 2012</w:t>
            </w:r>
          </w:p>
        </w:tc>
      </w:tr>
      <w:tr w:rsidR="00B65C35" w:rsidRPr="00563094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Jul 2010</w:t>
            </w:r>
          </w:p>
        </w:tc>
      </w:tr>
      <w:tr w:rsidR="00B65C35" w:rsidRPr="00563094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25 Jul 2010</w:t>
            </w:r>
          </w:p>
        </w:tc>
      </w:tr>
      <w:tr w:rsidR="00B65C35" w:rsidRPr="00563094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65C35" w:rsidRPr="00563094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B65C35" w:rsidRPr="007473C7" w:rsidRDefault="00B65C3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B65C35" w:rsidRPr="007473C7" w:rsidRDefault="00B65C3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65C35" w:rsidRPr="00563094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B65C35" w:rsidRPr="007473C7" w:rsidRDefault="00B65C3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B65C35" w:rsidRPr="007473C7" w:rsidRDefault="00B65C3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B65C35" w:rsidRPr="007473C7" w:rsidRDefault="00B65C3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B65C35" w:rsidRPr="007473C7" w:rsidRDefault="00B65C3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B65C35" w:rsidRPr="00563094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02 Oct 2011</w:t>
            </w:r>
          </w:p>
        </w:tc>
      </w:tr>
      <w:tr w:rsidR="00B65C35" w:rsidRPr="00563094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Aug 2011</w:t>
            </w:r>
          </w:p>
        </w:tc>
      </w:tr>
      <w:tr w:rsidR="00B65C35" w:rsidRPr="00563094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Jun 2011</w:t>
            </w:r>
          </w:p>
        </w:tc>
      </w:tr>
      <w:tr w:rsidR="00B65C35" w:rsidRPr="00563094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545C0EE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57BE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2B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3A95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804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8EB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B65C35" w:rsidRPr="00563094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12D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0686C4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C3D2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EAD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7321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A425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2D6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2E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2E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1875674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5678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023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838B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9F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8462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4A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4A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16E80C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B9591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D7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C920B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7D48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66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66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29402C">
        <w:rPr>
          <w:rFonts w:ascii="Arial" w:hAnsi="Arial"/>
          <w:b/>
          <w:color w:val="800000"/>
          <w:sz w:val="24"/>
          <w:u w:val="single"/>
        </w:rPr>
        <w:t xml:space="preserve"> </w:t>
      </w:r>
      <w:r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0F2826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CA5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40B1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9BCD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E048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98D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82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82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406D2F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AFF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0DF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63C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486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1D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8"/>
    <w:bookmarkEnd w:id="9"/>
    <w:p w14:paraId="313999E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8430C8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5771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0F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8D05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88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6EF3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BA1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563094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12 Sep 2010</w:t>
            </w:r>
          </w:p>
        </w:tc>
      </w:tr>
      <w:tr w:rsidR="00F1253D" w:rsidRPr="00563094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2010</w:t>
            </w:r>
          </w:p>
        </w:tc>
      </w:tr>
      <w:tr w:rsidR="00F1253D" w:rsidRPr="00563094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7473C7" w:rsidRDefault="00F1253D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</w:t>
            </w:r>
            <w:r w:rsidR="00737AF3" w:rsidRPr="007473C7">
              <w:rPr>
                <w:sz w:val="14"/>
                <w:szCs w:val="14"/>
              </w:rPr>
              <w:t xml:space="preserve">iss J. </w:t>
            </w:r>
            <w:proofErr w:type="spellStart"/>
            <w:r w:rsidR="00737AF3"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</w:t>
            </w:r>
            <w:r w:rsidR="00F30462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30462" w:rsidRPr="00563094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7473C7" w:rsidRDefault="00F30462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Aug 2010</w:t>
            </w:r>
          </w:p>
        </w:tc>
      </w:tr>
      <w:tr w:rsidR="00540F4B" w:rsidRPr="00563094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7473C7" w:rsidRDefault="00540F4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Jul 2010</w:t>
            </w:r>
          </w:p>
        </w:tc>
      </w:tr>
      <w:tr w:rsidR="00540F4B" w:rsidRPr="00563094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540F4B" w:rsidRPr="00563094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540F4B" w:rsidRPr="00563094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540F4B" w:rsidRPr="00563094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2AFB4B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E686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87D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35E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E9C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B12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40F4B" w:rsidRPr="00563094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D5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06 Jun 2010</w:t>
            </w:r>
          </w:p>
        </w:tc>
      </w:tr>
      <w:tr w:rsidR="00C91E37" w:rsidRPr="00563094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C91E37" w:rsidRPr="00563094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2010</w:t>
            </w:r>
          </w:p>
        </w:tc>
      </w:tr>
      <w:tr w:rsidR="00F1253D" w:rsidRPr="00563094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21 Aug 2010</w:t>
            </w:r>
          </w:p>
        </w:tc>
      </w:tr>
      <w:tr w:rsidR="00F1253D" w:rsidRPr="00563094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53D" w:rsidRPr="00563094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53D" w:rsidRPr="00563094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53D" w:rsidRPr="00563094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F059BA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F365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A66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FE45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457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46C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53D" w:rsidRPr="00563094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F1D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12"/>
        <w:gridCol w:w="2256"/>
        <w:gridCol w:w="20"/>
        <w:gridCol w:w="2248"/>
        <w:gridCol w:w="28"/>
        <w:gridCol w:w="823"/>
        <w:gridCol w:w="30"/>
        <w:gridCol w:w="1104"/>
        <w:gridCol w:w="34"/>
      </w:tblGrid>
      <w:tr w:rsidR="006F5E01" w:rsidRPr="00563094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7473C7" w:rsidRDefault="0029402C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6F5E01" w:rsidRPr="00563094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6F5E01" w:rsidRPr="00563094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6F5E01" w:rsidRPr="00563094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95C6146" w14:textId="77777777" w:rsidTr="00563094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F959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85D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731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6D8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DA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6F5E01" w:rsidRPr="00563094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931994" w:rsidRPr="00563094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A0DB" w14:textId="77777777" w:rsidR="003D337E" w:rsidRPr="00F65C41" w:rsidRDefault="003D337E" w:rsidP="00CC7C9B">
      <w:pPr>
        <w:rPr>
          <w:sz w:val="2"/>
          <w:szCs w:val="2"/>
        </w:rPr>
      </w:pPr>
    </w:p>
    <w:sectPr w:rsidR="003D337E" w:rsidRPr="00F65C41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E338" w14:textId="77777777" w:rsidR="003C7711" w:rsidRDefault="003C7711" w:rsidP="001408DA">
      <w:r>
        <w:separator/>
      </w:r>
    </w:p>
    <w:p w14:paraId="13FBA8D3" w14:textId="77777777" w:rsidR="003C7711" w:rsidRDefault="003C7711"/>
    <w:p w14:paraId="38885316" w14:textId="77777777" w:rsidR="003C7711" w:rsidRDefault="003C7711"/>
  </w:endnote>
  <w:endnote w:type="continuationSeparator" w:id="0">
    <w:p w14:paraId="4931CC10" w14:textId="77777777" w:rsidR="003C7711" w:rsidRDefault="003C7711" w:rsidP="001408DA">
      <w:r>
        <w:continuationSeparator/>
      </w:r>
    </w:p>
    <w:p w14:paraId="166E5330" w14:textId="77777777" w:rsidR="003C7711" w:rsidRDefault="003C7711"/>
    <w:p w14:paraId="217A15F5" w14:textId="77777777" w:rsidR="003C7711" w:rsidRDefault="003C7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4" w14:textId="77777777" w:rsidR="006C2056" w:rsidRDefault="006C2056" w:rsidP="002533C0">
    <w:pPr>
      <w:pStyle w:val="Footer2"/>
    </w:pPr>
    <w:r>
      <w:t>The Southern Counties Archery Society</w:t>
    </w:r>
  </w:p>
  <w:p w14:paraId="3139A0F5" w14:textId="77777777" w:rsidR="006C2056" w:rsidRDefault="006C205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6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8" w14:textId="77777777" w:rsidR="006C2056" w:rsidRDefault="006C2056" w:rsidP="002533C0">
    <w:pPr>
      <w:pStyle w:val="Footer2"/>
    </w:pPr>
    <w:r>
      <w:t>The Southern Counties Archery Society</w:t>
    </w:r>
  </w:p>
  <w:p w14:paraId="3139A0F9" w14:textId="77777777" w:rsidR="006C2056" w:rsidRDefault="006C205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A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235D" w14:textId="77777777" w:rsidR="003C7711" w:rsidRDefault="003C7711" w:rsidP="001408DA">
      <w:r>
        <w:separator/>
      </w:r>
    </w:p>
    <w:p w14:paraId="054A764A" w14:textId="77777777" w:rsidR="003C7711" w:rsidRDefault="003C7711"/>
    <w:p w14:paraId="14A89DA6" w14:textId="77777777" w:rsidR="003C7711" w:rsidRDefault="003C7711"/>
  </w:footnote>
  <w:footnote w:type="continuationSeparator" w:id="0">
    <w:p w14:paraId="61DB82BE" w14:textId="77777777" w:rsidR="003C7711" w:rsidRDefault="003C7711" w:rsidP="001408DA">
      <w:r>
        <w:continuationSeparator/>
      </w:r>
    </w:p>
    <w:p w14:paraId="3D339867" w14:textId="77777777" w:rsidR="003C7711" w:rsidRDefault="003C7711"/>
    <w:p w14:paraId="7F6A780A" w14:textId="77777777" w:rsidR="003C7711" w:rsidRDefault="003C77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6C2056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6C2056" w:rsidRDefault="006C205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6C2056" w:rsidRDefault="006C205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7678E">
            <w:rPr>
              <w:noProof/>
            </w:rPr>
            <w:t>28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6C2056" w:rsidRDefault="006C2056" w:rsidP="00BA491D"/>
      </w:tc>
    </w:tr>
    <w:tr w:rsidR="006C2056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6C2056" w:rsidRDefault="006C205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6C2056" w:rsidRDefault="006C205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6C2056" w:rsidRDefault="006C2056" w:rsidP="00BA491D"/>
      </w:tc>
    </w:tr>
  </w:tbl>
  <w:p w14:paraId="3139A0F2" w14:textId="77777777" w:rsidR="006C2056" w:rsidRPr="00B8065A" w:rsidRDefault="006C2056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37095"/>
    <w:rsid w:val="00040E82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30EA"/>
    <w:rsid w:val="00346C65"/>
    <w:rsid w:val="0037678E"/>
    <w:rsid w:val="003823D3"/>
    <w:rsid w:val="00385559"/>
    <w:rsid w:val="00387821"/>
    <w:rsid w:val="003A17CB"/>
    <w:rsid w:val="003A30ED"/>
    <w:rsid w:val="003A74FC"/>
    <w:rsid w:val="003B6CF2"/>
    <w:rsid w:val="003C4FF9"/>
    <w:rsid w:val="003C7711"/>
    <w:rsid w:val="003D337E"/>
    <w:rsid w:val="003D50F9"/>
    <w:rsid w:val="003E5AAB"/>
    <w:rsid w:val="00403998"/>
    <w:rsid w:val="00425F0B"/>
    <w:rsid w:val="004673FC"/>
    <w:rsid w:val="004676E6"/>
    <w:rsid w:val="00472CAB"/>
    <w:rsid w:val="004919A3"/>
    <w:rsid w:val="004960F6"/>
    <w:rsid w:val="004968AB"/>
    <w:rsid w:val="004F661D"/>
    <w:rsid w:val="00500397"/>
    <w:rsid w:val="00530778"/>
    <w:rsid w:val="00536552"/>
    <w:rsid w:val="00540F4B"/>
    <w:rsid w:val="0055215E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181D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7AF3"/>
    <w:rsid w:val="007473C7"/>
    <w:rsid w:val="0075599B"/>
    <w:rsid w:val="00761C8A"/>
    <w:rsid w:val="00765565"/>
    <w:rsid w:val="00774C02"/>
    <w:rsid w:val="0079035B"/>
    <w:rsid w:val="00794C3E"/>
    <w:rsid w:val="007B7BEB"/>
    <w:rsid w:val="007E27E5"/>
    <w:rsid w:val="007E706C"/>
    <w:rsid w:val="0082700B"/>
    <w:rsid w:val="0083116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2778D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A03080"/>
    <w:rsid w:val="00A0669C"/>
    <w:rsid w:val="00A07D37"/>
    <w:rsid w:val="00A1567C"/>
    <w:rsid w:val="00A256A0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C4934"/>
    <w:rsid w:val="00BC7BDF"/>
    <w:rsid w:val="00BD249E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91DC1"/>
    <w:rsid w:val="00DA6DFD"/>
    <w:rsid w:val="00DB2A68"/>
    <w:rsid w:val="00DC6496"/>
    <w:rsid w:val="00DD375F"/>
    <w:rsid w:val="00DD3789"/>
    <w:rsid w:val="00DE0E9D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31AC"/>
    <w:rsid w:val="00F30462"/>
    <w:rsid w:val="00F4580E"/>
    <w:rsid w:val="00F520B1"/>
    <w:rsid w:val="00F6391D"/>
    <w:rsid w:val="00F65C41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B3F0-5CFD-4247-BBC4-0C0005C2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38</Pages>
  <Words>9145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3</cp:revision>
  <cp:lastPrinted>2012-07-13T12:32:00Z</cp:lastPrinted>
  <dcterms:created xsi:type="dcterms:W3CDTF">2012-07-10T21:33:00Z</dcterms:created>
  <dcterms:modified xsi:type="dcterms:W3CDTF">2012-07-13T12:33:00Z</dcterms:modified>
</cp:coreProperties>
</file>